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FC" w:rsidRDefault="009D0BC6">
      <w:pPr>
        <w:rPr>
          <w:b/>
          <w:sz w:val="32"/>
          <w:szCs w:val="32"/>
        </w:rPr>
      </w:pPr>
      <w:r w:rsidRPr="008F50F7">
        <w:rPr>
          <w:b/>
          <w:sz w:val="32"/>
          <w:szCs w:val="32"/>
        </w:rPr>
        <w:t xml:space="preserve">PRE </w:t>
      </w:r>
      <w:r w:rsidR="003F72EE">
        <w:rPr>
          <w:b/>
          <w:sz w:val="32"/>
          <w:szCs w:val="32"/>
        </w:rPr>
        <w:t>4th</w:t>
      </w:r>
      <w:r w:rsidRPr="008F50F7">
        <w:rPr>
          <w:b/>
          <w:sz w:val="32"/>
          <w:szCs w:val="32"/>
        </w:rPr>
        <w:tab/>
        <w:t>U6</w:t>
      </w:r>
      <w:r w:rsidRPr="008F50F7">
        <w:rPr>
          <w:b/>
          <w:sz w:val="32"/>
          <w:szCs w:val="32"/>
        </w:rPr>
        <w:tab/>
        <w:t>TES</w:t>
      </w:r>
      <w:r w:rsidR="003F72EE">
        <w:rPr>
          <w:b/>
          <w:sz w:val="32"/>
          <w:szCs w:val="32"/>
        </w:rPr>
        <w:t>T</w:t>
      </w:r>
      <w:r w:rsidR="003F72EE">
        <w:rPr>
          <w:b/>
          <w:sz w:val="32"/>
          <w:szCs w:val="32"/>
        </w:rPr>
        <w:tab/>
      </w:r>
      <w:r w:rsidR="003F72EE">
        <w:rPr>
          <w:b/>
          <w:sz w:val="32"/>
          <w:szCs w:val="32"/>
        </w:rPr>
        <w:tab/>
      </w:r>
      <w:r w:rsidR="003F72EE">
        <w:rPr>
          <w:b/>
          <w:sz w:val="32"/>
          <w:szCs w:val="32"/>
        </w:rPr>
        <w:tab/>
      </w:r>
      <w:r w:rsidR="003F72EE">
        <w:rPr>
          <w:b/>
          <w:sz w:val="32"/>
          <w:szCs w:val="32"/>
        </w:rPr>
        <w:tab/>
      </w:r>
      <w:r w:rsidR="003F72EE">
        <w:rPr>
          <w:b/>
          <w:sz w:val="32"/>
          <w:szCs w:val="32"/>
        </w:rPr>
        <w:tab/>
      </w:r>
      <w:r w:rsidR="003F72EE">
        <w:rPr>
          <w:b/>
          <w:sz w:val="32"/>
          <w:szCs w:val="32"/>
        </w:rPr>
        <w:tab/>
        <w:t>name: _________________</w:t>
      </w:r>
    </w:p>
    <w:p w:rsidR="00ED35C4" w:rsidRDefault="00ED35C4">
      <w:pPr>
        <w:rPr>
          <w:b/>
          <w:sz w:val="32"/>
          <w:szCs w:val="32"/>
        </w:rPr>
      </w:pPr>
    </w:p>
    <w:p w:rsidR="009D0BC6" w:rsidRPr="008F50F7" w:rsidRDefault="009D0BC6">
      <w:pPr>
        <w:rPr>
          <w:b/>
          <w:sz w:val="28"/>
          <w:szCs w:val="28"/>
        </w:rPr>
      </w:pPr>
      <w:r w:rsidRPr="008F50F7">
        <w:rPr>
          <w:b/>
          <w:sz w:val="28"/>
          <w:szCs w:val="28"/>
        </w:rPr>
        <w:t>1) Translate:       (12)</w:t>
      </w:r>
    </w:p>
    <w:p w:rsidR="009D0BC6" w:rsidRDefault="003F72EE">
      <w:pPr>
        <w:rPr>
          <w:sz w:val="28"/>
          <w:szCs w:val="28"/>
        </w:rPr>
      </w:pPr>
      <w:r>
        <w:rPr>
          <w:sz w:val="28"/>
          <w:szCs w:val="28"/>
        </w:rPr>
        <w:t>dusno</w:t>
      </w:r>
      <w:r w:rsidR="00465385">
        <w:rPr>
          <w:sz w:val="28"/>
          <w:szCs w:val="28"/>
        </w:rPr>
        <w:tab/>
      </w:r>
      <w:r w:rsidR="00465385">
        <w:rPr>
          <w:sz w:val="28"/>
          <w:szCs w:val="28"/>
        </w:rPr>
        <w:tab/>
      </w:r>
      <w:r w:rsidR="00465385">
        <w:rPr>
          <w:sz w:val="28"/>
          <w:szCs w:val="28"/>
        </w:rPr>
        <w:tab/>
      </w:r>
      <w:r w:rsidR="004653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cizinec</w:t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  <w:t>Co dávají?</w:t>
      </w:r>
    </w:p>
    <w:p w:rsidR="009D0BC6" w:rsidRDefault="00882467">
      <w:pPr>
        <w:rPr>
          <w:sz w:val="28"/>
          <w:szCs w:val="28"/>
        </w:rPr>
      </w:pPr>
      <w:r>
        <w:rPr>
          <w:sz w:val="28"/>
          <w:szCs w:val="28"/>
        </w:rPr>
        <w:t>finanční poradce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občan</w:t>
      </w:r>
      <w:r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  <w:t>náladový</w:t>
      </w:r>
    </w:p>
    <w:p w:rsidR="009D0BC6" w:rsidRDefault="003F72EE">
      <w:pPr>
        <w:rPr>
          <w:sz w:val="28"/>
          <w:szCs w:val="28"/>
        </w:rPr>
      </w:pPr>
      <w:r>
        <w:rPr>
          <w:sz w:val="28"/>
          <w:szCs w:val="28"/>
        </w:rPr>
        <w:t>bratr dvojče</w:t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  <w:t>bok po boku</w:t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  <w:t>sobecký</w:t>
      </w:r>
    </w:p>
    <w:p w:rsidR="009D0BC6" w:rsidRDefault="003F72EE">
      <w:pPr>
        <w:rPr>
          <w:sz w:val="28"/>
          <w:szCs w:val="28"/>
        </w:rPr>
      </w:pPr>
      <w:r>
        <w:rPr>
          <w:sz w:val="28"/>
          <w:szCs w:val="28"/>
        </w:rPr>
        <w:t>příležitost</w:t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  <w:t>zákazník</w:t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</w:r>
      <w:r w:rsidR="007E4202">
        <w:rPr>
          <w:sz w:val="28"/>
          <w:szCs w:val="28"/>
        </w:rPr>
        <w:tab/>
        <w:t>plachý</w:t>
      </w:r>
    </w:p>
    <w:p w:rsidR="009D0BC6" w:rsidRDefault="009D0BC6">
      <w:pPr>
        <w:rPr>
          <w:sz w:val="28"/>
          <w:szCs w:val="28"/>
        </w:rPr>
      </w:pPr>
    </w:p>
    <w:p w:rsidR="009D0BC6" w:rsidRDefault="009D0BC6">
      <w:pPr>
        <w:rPr>
          <w:b/>
          <w:sz w:val="28"/>
          <w:szCs w:val="28"/>
        </w:rPr>
      </w:pPr>
      <w:r w:rsidRPr="008F50F7">
        <w:rPr>
          <w:b/>
          <w:sz w:val="28"/>
          <w:szCs w:val="28"/>
        </w:rPr>
        <w:t xml:space="preserve">2) Translate the questions </w:t>
      </w:r>
      <w:r w:rsidRPr="00D9654C">
        <w:rPr>
          <w:b/>
          <w:sz w:val="28"/>
          <w:szCs w:val="28"/>
          <w:u w:val="single"/>
        </w:rPr>
        <w:t>and answer</w:t>
      </w:r>
      <w:r w:rsidR="008F50F7" w:rsidRPr="00D9654C">
        <w:rPr>
          <w:b/>
          <w:sz w:val="28"/>
          <w:szCs w:val="28"/>
          <w:u w:val="single"/>
        </w:rPr>
        <w:t xml:space="preserve"> them</w:t>
      </w:r>
      <w:r w:rsidRPr="00D9654C">
        <w:rPr>
          <w:b/>
          <w:sz w:val="28"/>
          <w:szCs w:val="28"/>
          <w:u w:val="single"/>
        </w:rPr>
        <w:t xml:space="preserve"> </w:t>
      </w:r>
      <w:r w:rsidRPr="008F50F7">
        <w:rPr>
          <w:b/>
          <w:sz w:val="28"/>
          <w:szCs w:val="28"/>
        </w:rPr>
        <w:t>with the whole sentence:</w:t>
      </w:r>
      <w:r w:rsidR="008F50F7">
        <w:rPr>
          <w:b/>
          <w:sz w:val="28"/>
          <w:szCs w:val="28"/>
        </w:rPr>
        <w:t xml:space="preserve"> (16)</w:t>
      </w:r>
    </w:p>
    <w:p w:rsidR="009D0BC6" w:rsidRDefault="009D0BC6">
      <w:pPr>
        <w:rPr>
          <w:sz w:val="28"/>
          <w:szCs w:val="28"/>
        </w:rPr>
      </w:pPr>
      <w:r>
        <w:rPr>
          <w:sz w:val="28"/>
          <w:szCs w:val="28"/>
        </w:rPr>
        <w:t>Jaká je/byla tvoje babička?</w:t>
      </w:r>
    </w:p>
    <w:p w:rsidR="00465385" w:rsidRDefault="00465385">
      <w:pPr>
        <w:rPr>
          <w:sz w:val="28"/>
          <w:szCs w:val="28"/>
        </w:rPr>
      </w:pPr>
      <w:bookmarkStart w:id="0" w:name="_GoBack"/>
      <w:bookmarkEnd w:id="0"/>
    </w:p>
    <w:p w:rsidR="00465385" w:rsidRDefault="00882467">
      <w:pPr>
        <w:rPr>
          <w:sz w:val="28"/>
          <w:szCs w:val="28"/>
        </w:rPr>
      </w:pPr>
      <w:r>
        <w:rPr>
          <w:sz w:val="28"/>
          <w:szCs w:val="28"/>
        </w:rPr>
        <w:t>Jaké bylo počasí na tvé poslední dovolené</w:t>
      </w:r>
      <w:r w:rsidR="00465385">
        <w:rPr>
          <w:sz w:val="28"/>
          <w:szCs w:val="28"/>
        </w:rPr>
        <w:t>?</w:t>
      </w:r>
    </w:p>
    <w:p w:rsidR="00465385" w:rsidRDefault="00465385">
      <w:pPr>
        <w:rPr>
          <w:sz w:val="28"/>
          <w:szCs w:val="28"/>
        </w:rPr>
      </w:pPr>
    </w:p>
    <w:p w:rsidR="0084437C" w:rsidRDefault="00882467">
      <w:pPr>
        <w:rPr>
          <w:sz w:val="28"/>
          <w:szCs w:val="28"/>
        </w:rPr>
      </w:pPr>
      <w:r>
        <w:rPr>
          <w:sz w:val="28"/>
          <w:szCs w:val="28"/>
        </w:rPr>
        <w:t>Po kom jsi?</w:t>
      </w:r>
    </w:p>
    <w:p w:rsidR="0084437C" w:rsidRDefault="0084437C">
      <w:pPr>
        <w:rPr>
          <w:sz w:val="28"/>
          <w:szCs w:val="28"/>
        </w:rPr>
      </w:pPr>
    </w:p>
    <w:p w:rsidR="00882467" w:rsidRDefault="00882467">
      <w:pPr>
        <w:rPr>
          <w:sz w:val="28"/>
          <w:szCs w:val="28"/>
        </w:rPr>
      </w:pPr>
      <w:r>
        <w:rPr>
          <w:sz w:val="28"/>
          <w:szCs w:val="28"/>
        </w:rPr>
        <w:t>Komu je podobná tvá dcera/syn?</w:t>
      </w:r>
    </w:p>
    <w:p w:rsidR="0084437C" w:rsidRDefault="0084437C">
      <w:pPr>
        <w:rPr>
          <w:sz w:val="28"/>
          <w:szCs w:val="28"/>
        </w:rPr>
      </w:pPr>
    </w:p>
    <w:p w:rsidR="0084437C" w:rsidRPr="008F50F7" w:rsidRDefault="0084437C">
      <w:pPr>
        <w:rPr>
          <w:b/>
          <w:sz w:val="28"/>
          <w:szCs w:val="28"/>
        </w:rPr>
      </w:pPr>
      <w:r w:rsidRPr="008F50F7">
        <w:rPr>
          <w:b/>
          <w:sz w:val="28"/>
          <w:szCs w:val="28"/>
        </w:rPr>
        <w:t>3) Compare the two things, use differ</w:t>
      </w:r>
      <w:r w:rsidR="00AB72FE" w:rsidRPr="008F50F7">
        <w:rPr>
          <w:b/>
          <w:sz w:val="28"/>
          <w:szCs w:val="28"/>
        </w:rPr>
        <w:t>ent adjective for each pair</w:t>
      </w:r>
      <w:r w:rsidRPr="008F50F7">
        <w:rPr>
          <w:b/>
          <w:sz w:val="28"/>
          <w:szCs w:val="28"/>
        </w:rPr>
        <w:t>:</w:t>
      </w:r>
      <w:r w:rsidR="008F50F7">
        <w:rPr>
          <w:b/>
          <w:sz w:val="28"/>
          <w:szCs w:val="28"/>
        </w:rPr>
        <w:t xml:space="preserve"> (10)</w:t>
      </w:r>
    </w:p>
    <w:p w:rsidR="00AB72FE" w:rsidRDefault="008F50F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example: </w:t>
      </w:r>
      <w:r w:rsidRPr="008F50F7">
        <w:rPr>
          <w:i/>
          <w:sz w:val="24"/>
          <w:szCs w:val="24"/>
        </w:rPr>
        <w:t>house/ flat … Li</w:t>
      </w:r>
      <w:r w:rsidR="001B1212">
        <w:rPr>
          <w:i/>
          <w:sz w:val="24"/>
          <w:szCs w:val="24"/>
        </w:rPr>
        <w:t>ving in a house is much more com</w:t>
      </w:r>
      <w:r w:rsidRPr="008F50F7">
        <w:rPr>
          <w:i/>
          <w:sz w:val="24"/>
          <w:szCs w:val="24"/>
        </w:rPr>
        <w:t>fortable than living in a flat.</w:t>
      </w:r>
    </w:p>
    <w:p w:rsidR="008F50F7" w:rsidRPr="008F50F7" w:rsidRDefault="008F50F7">
      <w:pPr>
        <w:rPr>
          <w:i/>
          <w:sz w:val="24"/>
          <w:szCs w:val="24"/>
        </w:rPr>
      </w:pPr>
    </w:p>
    <w:p w:rsidR="0084437C" w:rsidRDefault="001B1212">
      <w:pPr>
        <w:rPr>
          <w:sz w:val="28"/>
          <w:szCs w:val="28"/>
        </w:rPr>
      </w:pPr>
      <w:r>
        <w:rPr>
          <w:sz w:val="28"/>
          <w:szCs w:val="28"/>
        </w:rPr>
        <w:t xml:space="preserve"> handbag / </w:t>
      </w:r>
      <w:r w:rsidR="0084437C">
        <w:rPr>
          <w:sz w:val="28"/>
          <w:szCs w:val="28"/>
        </w:rPr>
        <w:t xml:space="preserve"> suitcase</w:t>
      </w:r>
    </w:p>
    <w:p w:rsidR="0084437C" w:rsidRDefault="0084437C">
      <w:pPr>
        <w:rPr>
          <w:sz w:val="28"/>
          <w:szCs w:val="28"/>
        </w:rPr>
      </w:pPr>
      <w:r>
        <w:rPr>
          <w:sz w:val="28"/>
          <w:szCs w:val="28"/>
        </w:rPr>
        <w:t>Prague/ Zlín</w:t>
      </w:r>
    </w:p>
    <w:p w:rsidR="0084437C" w:rsidRDefault="001B1212">
      <w:pPr>
        <w:rPr>
          <w:sz w:val="28"/>
          <w:szCs w:val="28"/>
        </w:rPr>
      </w:pPr>
      <w:r>
        <w:rPr>
          <w:sz w:val="28"/>
          <w:szCs w:val="28"/>
        </w:rPr>
        <w:t>skiing/ swimming</w:t>
      </w:r>
    </w:p>
    <w:p w:rsidR="0084437C" w:rsidRDefault="0084437C">
      <w:pPr>
        <w:rPr>
          <w:sz w:val="28"/>
          <w:szCs w:val="28"/>
        </w:rPr>
      </w:pPr>
      <w:r>
        <w:rPr>
          <w:sz w:val="28"/>
          <w:szCs w:val="28"/>
        </w:rPr>
        <w:t>book/ film</w:t>
      </w:r>
    </w:p>
    <w:p w:rsidR="00AB72FE" w:rsidRDefault="00AB72FE">
      <w:pPr>
        <w:rPr>
          <w:sz w:val="28"/>
          <w:szCs w:val="28"/>
        </w:rPr>
      </w:pPr>
      <w:r>
        <w:rPr>
          <w:sz w:val="28"/>
          <w:szCs w:val="28"/>
        </w:rPr>
        <w:t>lion/ cat</w:t>
      </w:r>
    </w:p>
    <w:p w:rsidR="00ED35C4" w:rsidRDefault="00ED35C4">
      <w:pPr>
        <w:rPr>
          <w:sz w:val="28"/>
          <w:szCs w:val="28"/>
        </w:rPr>
      </w:pPr>
    </w:p>
    <w:p w:rsidR="00530A12" w:rsidRDefault="00530A12">
      <w:pPr>
        <w:rPr>
          <w:b/>
          <w:sz w:val="28"/>
          <w:szCs w:val="28"/>
        </w:rPr>
      </w:pPr>
    </w:p>
    <w:p w:rsidR="00AB72FE" w:rsidRPr="008F50F7" w:rsidRDefault="00AB72FE">
      <w:pPr>
        <w:rPr>
          <w:b/>
          <w:sz w:val="28"/>
          <w:szCs w:val="28"/>
        </w:rPr>
      </w:pPr>
      <w:r w:rsidRPr="008F50F7">
        <w:rPr>
          <w:b/>
          <w:sz w:val="28"/>
          <w:szCs w:val="28"/>
        </w:rPr>
        <w:lastRenderedPageBreak/>
        <w:t>4) Write superlative sentences, like in the example:</w:t>
      </w:r>
      <w:r w:rsidR="008F50F7">
        <w:rPr>
          <w:b/>
          <w:sz w:val="28"/>
          <w:szCs w:val="28"/>
        </w:rPr>
        <w:t xml:space="preserve"> (10)</w:t>
      </w:r>
    </w:p>
    <w:p w:rsidR="00AB72FE" w:rsidRPr="008F50F7" w:rsidRDefault="008F50F7">
      <w:pPr>
        <w:rPr>
          <w:i/>
          <w:sz w:val="24"/>
          <w:szCs w:val="24"/>
        </w:rPr>
      </w:pPr>
      <w:r w:rsidRPr="008F50F7">
        <w:rPr>
          <w:i/>
          <w:sz w:val="24"/>
          <w:szCs w:val="24"/>
        </w:rPr>
        <w:t xml:space="preserve">example : </w:t>
      </w:r>
      <w:r w:rsidR="00AB72FE" w:rsidRPr="008F50F7">
        <w:rPr>
          <w:i/>
          <w:sz w:val="24"/>
          <w:szCs w:val="24"/>
        </w:rPr>
        <w:t>tall/ Petronas Towers … Petronas Towers are the tallest building in the world.</w:t>
      </w:r>
    </w:p>
    <w:p w:rsidR="00AB72FE" w:rsidRDefault="00AB72FE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small/ Vatican City</w:t>
      </w:r>
    </w:p>
    <w:p w:rsidR="00AB72FE" w:rsidRDefault="00AB72FE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big/ Pacific Ocean</w:t>
      </w:r>
    </w:p>
    <w:p w:rsidR="00AB72FE" w:rsidRDefault="00AB72FE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fast/ cheetah</w:t>
      </w:r>
    </w:p>
    <w:p w:rsidR="00AB72FE" w:rsidRDefault="00AB72FE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expensive/ Ferrari</w:t>
      </w:r>
    </w:p>
    <w:p w:rsidR="00AB72FE" w:rsidRDefault="00AB72FE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dangerous/ hippo</w:t>
      </w:r>
    </w:p>
    <w:p w:rsidR="00530A12" w:rsidRDefault="00530A12" w:rsidP="00530A12">
      <w:pPr>
        <w:spacing w:line="240" w:lineRule="auto"/>
        <w:rPr>
          <w:sz w:val="28"/>
          <w:szCs w:val="28"/>
        </w:rPr>
      </w:pPr>
    </w:p>
    <w:p w:rsidR="008F50F7" w:rsidRDefault="008F50F7">
      <w:pPr>
        <w:rPr>
          <w:b/>
          <w:sz w:val="28"/>
          <w:szCs w:val="28"/>
        </w:rPr>
      </w:pPr>
      <w:r w:rsidRPr="008F50F7">
        <w:rPr>
          <w:b/>
          <w:sz w:val="28"/>
          <w:szCs w:val="28"/>
        </w:rPr>
        <w:t>5) Fill in a suitable word</w:t>
      </w:r>
      <w:r>
        <w:rPr>
          <w:b/>
          <w:sz w:val="28"/>
          <w:szCs w:val="28"/>
        </w:rPr>
        <w:t>:</w:t>
      </w:r>
      <w:r w:rsidRPr="008F50F7">
        <w:rPr>
          <w:b/>
          <w:sz w:val="28"/>
          <w:szCs w:val="28"/>
        </w:rPr>
        <w:t xml:space="preserve"> ( 5)</w:t>
      </w:r>
    </w:p>
    <w:p w:rsidR="008F50F7" w:rsidRDefault="00731954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B1212">
        <w:rPr>
          <w:sz w:val="28"/>
          <w:szCs w:val="28"/>
        </w:rPr>
        <w:t>. A  Was Jim angry when you were late?</w:t>
      </w:r>
      <w:r w:rsidR="001B1212">
        <w:rPr>
          <w:sz w:val="28"/>
          <w:szCs w:val="28"/>
        </w:rPr>
        <w:tab/>
      </w:r>
      <w:r w:rsidR="001B1212">
        <w:rPr>
          <w:sz w:val="28"/>
          <w:szCs w:val="28"/>
        </w:rPr>
        <w:tab/>
        <w:t xml:space="preserve">B  Yeah. He was pretty  _____________. </w:t>
      </w:r>
    </w:p>
    <w:p w:rsidR="00731954" w:rsidRDefault="00731954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A  Your bedroom´s really untidy. Again!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1954" w:rsidRDefault="00731954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B  What do you mean? It doesn´t look  _________ to me.</w:t>
      </w:r>
    </w:p>
    <w:p w:rsidR="00731954" w:rsidRDefault="00731954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A  I couln´t believe it, their son was so impolite to me.</w:t>
      </w:r>
    </w:p>
    <w:p w:rsidR="00731954" w:rsidRDefault="00731954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B   Don´t worry. He´s ________ to everyone.</w:t>
      </w:r>
    </w:p>
    <w:p w:rsidR="00731954" w:rsidRDefault="00D9654C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A   I´ve had enough of winter now.</w:t>
      </w:r>
    </w:p>
    <w:p w:rsidR="00731954" w:rsidRDefault="00D9654C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B   I know. I´m ____________ with all these dark nights.</w:t>
      </w:r>
    </w:p>
    <w:p w:rsidR="00731954" w:rsidRDefault="00731954" w:rsidP="00530A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 A</w:t>
      </w:r>
      <w:r w:rsidR="00D9654C">
        <w:rPr>
          <w:sz w:val="28"/>
          <w:szCs w:val="28"/>
        </w:rPr>
        <w:t xml:space="preserve">  Are you happy with your new car?   </w:t>
      </w:r>
      <w:r w:rsidR="00D9654C">
        <w:rPr>
          <w:sz w:val="28"/>
          <w:szCs w:val="28"/>
        </w:rPr>
        <w:tab/>
        <w:t xml:space="preserve">       B  Yes, I´m very _____________ with it.</w:t>
      </w:r>
    </w:p>
    <w:p w:rsidR="00731954" w:rsidRDefault="00731954">
      <w:pPr>
        <w:rPr>
          <w:sz w:val="28"/>
          <w:szCs w:val="28"/>
        </w:rPr>
      </w:pPr>
    </w:p>
    <w:p w:rsidR="00ED35C4" w:rsidRDefault="00ED35C4">
      <w:pPr>
        <w:rPr>
          <w:sz w:val="28"/>
          <w:szCs w:val="28"/>
        </w:rPr>
      </w:pPr>
    </w:p>
    <w:p w:rsidR="009D0BC6" w:rsidRPr="00D9654C" w:rsidRDefault="00D9654C">
      <w:pPr>
        <w:rPr>
          <w:b/>
          <w:sz w:val="36"/>
          <w:szCs w:val="36"/>
        </w:rPr>
      </w:pPr>
      <w:r>
        <w:rPr>
          <w:b/>
          <w:sz w:val="36"/>
          <w:szCs w:val="36"/>
        </w:rPr>
        <w:t>TOTAL :            / 53</w:t>
      </w:r>
    </w:p>
    <w:sectPr w:rsidR="009D0BC6" w:rsidRPr="00D9654C" w:rsidSect="00ED35C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BC6"/>
    <w:rsid w:val="001B1212"/>
    <w:rsid w:val="003F72EE"/>
    <w:rsid w:val="00465385"/>
    <w:rsid w:val="00507F11"/>
    <w:rsid w:val="00530A12"/>
    <w:rsid w:val="00731954"/>
    <w:rsid w:val="007E4202"/>
    <w:rsid w:val="0084437C"/>
    <w:rsid w:val="00882467"/>
    <w:rsid w:val="008F50F7"/>
    <w:rsid w:val="009D0BC6"/>
    <w:rsid w:val="00AB72FE"/>
    <w:rsid w:val="00B267A1"/>
    <w:rsid w:val="00C96E2D"/>
    <w:rsid w:val="00D9654C"/>
    <w:rsid w:val="00DD57DE"/>
    <w:rsid w:val="00E062B8"/>
    <w:rsid w:val="00E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2D256-DC04-41E3-8895-CD90B54D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7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A\Data%20aplikac&#237;\Microsoft\&#352;ablony\ODF-compatible%20Templates\pr&#225;zdn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prázdná.dotx</Template>
  <TotalTime>42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Vroubek</dc:creator>
  <cp:keywords/>
  <dc:description/>
  <cp:lastModifiedBy>Jirka Vroubek</cp:lastModifiedBy>
  <cp:revision>4</cp:revision>
  <cp:lastPrinted>2019-10-13T17:34:00Z</cp:lastPrinted>
  <dcterms:created xsi:type="dcterms:W3CDTF">2013-02-21T20:30:00Z</dcterms:created>
  <dcterms:modified xsi:type="dcterms:W3CDTF">2019-10-13T17:35:00Z</dcterms:modified>
</cp:coreProperties>
</file>